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b/>
          <w:bCs/>
          <w:sz w:val="36"/>
          <w:szCs w:val="36"/>
        </w:rPr>
      </w:pPr>
      <w:r>
        <w:rPr>
          <w:rFonts w:hint="eastAsia" w:cs="宋体"/>
          <w:b/>
          <w:bCs/>
          <w:sz w:val="36"/>
          <w:szCs w:val="36"/>
        </w:rPr>
        <w:t>跨越式对实现小学英语课堂学生主体性的重要作用</w:t>
      </w:r>
    </w:p>
    <w:p>
      <w:pPr>
        <w:jc w:val="center"/>
        <w:rPr>
          <w:rFonts w:cs="Times New Roman"/>
          <w:b/>
          <w:bCs/>
          <w:sz w:val="21"/>
          <w:szCs w:val="21"/>
        </w:rPr>
      </w:pPr>
      <w:r>
        <w:rPr>
          <w:rFonts w:hint="eastAsia" w:cs="宋体"/>
          <w:b/>
          <w:bCs/>
          <w:sz w:val="21"/>
          <w:szCs w:val="21"/>
        </w:rPr>
        <w:t>蔡静纯</w:t>
      </w:r>
    </w:p>
    <w:p>
      <w:pPr>
        <w:jc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lang w:eastAsia="zh-CN"/>
        </w:rPr>
        <w:t>（西丽第二小学，广东省</w:t>
      </w:r>
      <w:r>
        <w:rPr>
          <w:rFonts w:hint="eastAsia" w:asciiTheme="majorEastAsia" w:hAnsiTheme="majorEastAsia" w:eastAsiaTheme="majorEastAsia" w:cstheme="majorEastAsia"/>
          <w:b/>
          <w:bCs/>
          <w:sz w:val="18"/>
          <w:szCs w:val="18"/>
        </w:rPr>
        <w:t>深圳市南山区</w:t>
      </w:r>
      <w:r>
        <w:rPr>
          <w:rFonts w:hint="eastAsia" w:asciiTheme="majorEastAsia" w:hAnsiTheme="majorEastAsia" w:eastAsiaTheme="majorEastAsia" w:cstheme="majorEastAsia"/>
          <w:b/>
          <w:bCs/>
          <w:sz w:val="18"/>
          <w:szCs w:val="18"/>
          <w:lang w:val="en-US" w:eastAsia="zh-CN"/>
        </w:rPr>
        <w:t>518000</w:t>
      </w:r>
      <w:r>
        <w:rPr>
          <w:rFonts w:hint="eastAsia" w:asciiTheme="majorEastAsia" w:hAnsiTheme="majorEastAsia" w:eastAsiaTheme="majorEastAsia" w:cstheme="majorEastAsia"/>
          <w:b/>
          <w:bCs/>
          <w:sz w:val="18"/>
          <w:szCs w:val="18"/>
        </w:rPr>
        <w:t>）</w:t>
      </w:r>
    </w:p>
    <w:p>
      <w:pPr>
        <w:rPr>
          <w:rFonts w:cs="Times New Roman"/>
          <w:b/>
          <w:bCs/>
          <w:sz w:val="32"/>
          <w:szCs w:val="32"/>
        </w:rPr>
      </w:pPr>
    </w:p>
    <w:p>
      <w:pPr>
        <w:jc w:val="left"/>
        <w:rPr>
          <w:rFonts w:ascii="宋体" w:cs="宋体"/>
          <w:sz w:val="24"/>
          <w:szCs w:val="24"/>
        </w:rPr>
      </w:pPr>
      <w:r>
        <w:rPr>
          <w:rFonts w:hint="eastAsia" w:ascii="宋体" w:hAnsi="宋体" w:cs="宋体"/>
          <w:sz w:val="18"/>
          <w:szCs w:val="18"/>
        </w:rPr>
        <w:t>【</w:t>
      </w:r>
      <w:r>
        <w:rPr>
          <w:rFonts w:hint="eastAsia" w:ascii="宋体" w:hAnsi="宋体" w:cs="宋体"/>
          <w:b/>
          <w:bCs/>
          <w:sz w:val="18"/>
          <w:szCs w:val="18"/>
        </w:rPr>
        <w:t>摘要</w:t>
      </w:r>
      <w:r>
        <w:rPr>
          <w:rFonts w:hint="eastAsia" w:ascii="宋体" w:hAnsi="宋体" w:cs="宋体"/>
          <w:sz w:val="18"/>
          <w:szCs w:val="18"/>
        </w:rPr>
        <w:t>】新课程的理念提出，小学英语课堂要实现教师主导，学生主体的上课模式，我们要培养学生的主体意识。当代的小学英语教学要以调动学生学习的主动性为主，让学生学会自主学习，以学生为主体，强调学生的个人发展空间。因此，</w:t>
      </w:r>
      <w:r>
        <w:rPr>
          <w:rFonts w:hint="eastAsia" w:ascii="宋体" w:hAnsi="宋体" w:cs="宋体"/>
          <w:sz w:val="18"/>
          <w:szCs w:val="18"/>
          <w:lang w:eastAsia="zh-CN"/>
        </w:rPr>
        <w:t>小学英语</w:t>
      </w:r>
      <w:r>
        <w:rPr>
          <w:rFonts w:hint="eastAsia" w:ascii="宋体" w:hAnsi="宋体" w:cs="宋体"/>
          <w:sz w:val="18"/>
          <w:szCs w:val="18"/>
        </w:rPr>
        <w:t>教师如何在课堂中培养并实现学生的主体性，这是一个值得深思的问题。</w:t>
      </w:r>
    </w:p>
    <w:p>
      <w:pPr>
        <w:rPr>
          <w:rFonts w:ascii="宋体" w:cs="宋体"/>
          <w:sz w:val="18"/>
          <w:szCs w:val="18"/>
        </w:rPr>
      </w:pPr>
      <w:r>
        <w:rPr>
          <w:rFonts w:hint="eastAsia" w:ascii="宋体" w:hAnsi="宋体" w:cs="宋体"/>
          <w:sz w:val="18"/>
          <w:szCs w:val="18"/>
        </w:rPr>
        <w:t>【</w:t>
      </w:r>
      <w:r>
        <w:rPr>
          <w:rFonts w:hint="eastAsia" w:ascii="宋体" w:hAnsi="宋体" w:cs="宋体"/>
          <w:b/>
          <w:bCs/>
          <w:sz w:val="18"/>
          <w:szCs w:val="18"/>
        </w:rPr>
        <w:t>关键词</w:t>
      </w:r>
      <w:r>
        <w:rPr>
          <w:rFonts w:hint="eastAsia" w:ascii="宋体" w:hAnsi="宋体" w:cs="宋体"/>
          <w:sz w:val="18"/>
          <w:szCs w:val="18"/>
        </w:rPr>
        <w:t>】</w:t>
      </w:r>
      <w:r>
        <w:rPr>
          <w:rFonts w:ascii="宋体" w:hAnsi="宋体" w:cs="宋体"/>
          <w:sz w:val="18"/>
          <w:szCs w:val="18"/>
        </w:rPr>
        <w:t xml:space="preserve"> </w:t>
      </w:r>
      <w:r>
        <w:rPr>
          <w:rFonts w:hint="eastAsia" w:ascii="宋体" w:hAnsi="宋体" w:cs="宋体"/>
          <w:sz w:val="18"/>
          <w:szCs w:val="18"/>
        </w:rPr>
        <w:t>跨越</w:t>
      </w:r>
      <w:r>
        <w:rPr>
          <w:rFonts w:hint="eastAsia" w:ascii="宋体" w:hAnsi="宋体" w:cs="宋体"/>
          <w:sz w:val="18"/>
          <w:szCs w:val="18"/>
          <w:lang w:eastAsia="zh-CN"/>
        </w:rPr>
        <w:t>式；</w:t>
      </w:r>
      <w:r>
        <w:rPr>
          <w:rFonts w:hint="eastAsia" w:ascii="宋体" w:hAnsi="宋体" w:cs="宋体"/>
          <w:sz w:val="18"/>
          <w:szCs w:val="18"/>
        </w:rPr>
        <w:t>小学英语课堂教学</w:t>
      </w:r>
      <w:r>
        <w:rPr>
          <w:rFonts w:hint="eastAsia" w:ascii="宋体" w:hAnsi="宋体" w:cs="宋体"/>
          <w:sz w:val="18"/>
          <w:szCs w:val="18"/>
          <w:lang w:eastAsia="zh-CN"/>
        </w:rPr>
        <w:t>；</w:t>
      </w:r>
      <w:r>
        <w:rPr>
          <w:rFonts w:ascii="宋体" w:hAnsi="宋体" w:cs="宋体"/>
          <w:sz w:val="18"/>
          <w:szCs w:val="18"/>
        </w:rPr>
        <w:t xml:space="preserve"> </w:t>
      </w:r>
      <w:r>
        <w:rPr>
          <w:rFonts w:hint="eastAsia" w:ascii="宋体" w:hAnsi="宋体" w:cs="宋体"/>
          <w:sz w:val="18"/>
          <w:szCs w:val="18"/>
        </w:rPr>
        <w:t>学生主体性</w:t>
      </w:r>
    </w:p>
    <w:p>
      <w:pPr>
        <w:rPr>
          <w:rFonts w:ascii="宋体" w:cs="宋体"/>
          <w:b/>
          <w:bCs/>
          <w:sz w:val="18"/>
          <w:szCs w:val="18"/>
        </w:rPr>
      </w:pPr>
      <w:r>
        <w:rPr>
          <w:rFonts w:hint="eastAsia" w:ascii="宋体" w:hAnsi="宋体" w:cs="宋体"/>
          <w:b/>
          <w:bCs/>
          <w:sz w:val="18"/>
          <w:szCs w:val="18"/>
        </w:rPr>
        <w:t>引言</w:t>
      </w:r>
    </w:p>
    <w:p>
      <w:pPr>
        <w:jc w:val="left"/>
        <w:rPr>
          <w:rFonts w:ascii="宋体" w:cs="宋体"/>
          <w:sz w:val="18"/>
          <w:szCs w:val="18"/>
        </w:rPr>
      </w:pPr>
      <w:r>
        <w:rPr>
          <w:rFonts w:ascii="宋体" w:hAnsi="宋体" w:cs="宋体"/>
          <w:sz w:val="18"/>
          <w:szCs w:val="18"/>
        </w:rPr>
        <w:t xml:space="preserve">   </w:t>
      </w:r>
      <w:r>
        <w:rPr>
          <w:rFonts w:hint="eastAsia" w:ascii="宋体" w:hAnsi="宋体" w:cs="宋体"/>
          <w:sz w:val="18"/>
          <w:szCs w:val="18"/>
        </w:rPr>
        <w:t>“主体性”课堂教学，就是让学生成为课堂教学中的主体，成为学习英语的主人。在课堂教学中，教师应该以学生的实际水平为出发点，以教育教学目标为根本，以课堂教学的形式及手段为途径，积极引导学生在英语学习中自主学习，探究发现，合作交流，让学生的个人发展空间得以充分提升，让学生的主体性更为凸显。自从了解了跨</w:t>
      </w:r>
      <w:r>
        <w:rPr>
          <w:rFonts w:hint="eastAsia" w:ascii="宋体" w:hAnsi="宋体" w:cs="宋体"/>
          <w:sz w:val="18"/>
          <w:szCs w:val="18"/>
          <w:lang w:eastAsia="zh-CN"/>
        </w:rPr>
        <w:t>越式以后</w:t>
      </w:r>
      <w:r>
        <w:rPr>
          <w:rFonts w:hint="eastAsia" w:ascii="宋体" w:hAnsi="宋体" w:cs="宋体"/>
          <w:sz w:val="18"/>
          <w:szCs w:val="18"/>
        </w:rPr>
        <w:t>，个人觉得跨越式的“以言语交际为中心”的理念，“三说两听”的上课模式</w:t>
      </w:r>
      <w:r>
        <w:rPr>
          <w:rFonts w:hint="eastAsia" w:ascii="宋体" w:hAnsi="宋体" w:cs="宋体"/>
          <w:sz w:val="18"/>
          <w:szCs w:val="18"/>
          <w:lang w:eastAsia="zh-CN"/>
        </w:rPr>
        <w:t>以及跨越式的教学资源和教学方法</w:t>
      </w:r>
      <w:r>
        <w:rPr>
          <w:rFonts w:hint="eastAsia" w:ascii="宋体" w:hAnsi="宋体" w:cs="宋体"/>
          <w:sz w:val="18"/>
          <w:szCs w:val="18"/>
        </w:rPr>
        <w:t>和新课程要求的以教师为主导，学生为主体的理念不谋而合，跨越式对实现小学英语课堂学生主体性具有非常重要的作用</w:t>
      </w:r>
      <w:r>
        <w:rPr>
          <w:rFonts w:hint="eastAsia" w:ascii="宋体" w:hAnsi="宋体" w:cs="宋体"/>
          <w:sz w:val="24"/>
          <w:szCs w:val="24"/>
        </w:rPr>
        <w:t>。</w:t>
      </w:r>
      <w:r>
        <w:rPr>
          <w:rFonts w:hint="eastAsia" w:ascii="宋体" w:hAnsi="宋体" w:cs="宋体"/>
          <w:sz w:val="18"/>
          <w:szCs w:val="18"/>
        </w:rPr>
        <w:t>那么，跨越式在课堂教学中是如何帮助实现学生的主体性的，下面，让我们一起来探讨一下。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cs="宋体"/>
          <w:b/>
          <w:bCs/>
          <w:sz w:val="18"/>
          <w:szCs w:val="18"/>
        </w:rPr>
      </w:pPr>
      <w:r>
        <w:rPr>
          <w:rFonts w:hint="eastAsia" w:ascii="宋体" w:hAnsi="宋体" w:cs="宋体"/>
          <w:b/>
          <w:bCs/>
          <w:sz w:val="18"/>
          <w:szCs w:val="18"/>
        </w:rPr>
        <w:t>一</w:t>
      </w:r>
      <w:r>
        <w:rPr>
          <w:rFonts w:ascii="宋体" w:hAnsi="宋体" w:cs="宋体"/>
          <w:b/>
          <w:bCs/>
          <w:sz w:val="18"/>
          <w:szCs w:val="18"/>
        </w:rPr>
        <w:t xml:space="preserve"> </w:t>
      </w:r>
      <w:r>
        <w:rPr>
          <w:rFonts w:hint="eastAsia" w:ascii="宋体" w:hAnsi="宋体" w:cs="宋体"/>
          <w:b/>
          <w:bCs/>
          <w:sz w:val="18"/>
          <w:szCs w:val="18"/>
        </w:rPr>
        <w:t>跨越式的理念有助于教师树立以学生为主体的思想。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cs="宋体"/>
          <w:sz w:val="18"/>
          <w:szCs w:val="18"/>
        </w:rPr>
      </w:pPr>
      <w:r>
        <w:rPr>
          <w:rFonts w:hint="eastAsia" w:ascii="宋体" w:hAnsi="宋体" w:cs="宋体"/>
          <w:sz w:val="18"/>
          <w:szCs w:val="18"/>
          <w:lang w:val="en-US" w:eastAsia="zh-CN"/>
        </w:rPr>
        <w:t xml:space="preserve">    </w:t>
      </w:r>
      <w:r>
        <w:rPr>
          <w:rFonts w:hint="eastAsia" w:ascii="宋体" w:hAnsi="宋体" w:cs="宋体"/>
          <w:sz w:val="18"/>
          <w:szCs w:val="18"/>
        </w:rPr>
        <w:t>课堂教学中要实现学生的主体性，首先，教师要</w:t>
      </w:r>
      <w:r>
        <w:rPr>
          <w:rFonts w:hint="eastAsia" w:ascii="宋体" w:hAnsi="宋体" w:cs="宋体"/>
          <w:color w:val="333333"/>
          <w:sz w:val="18"/>
          <w:szCs w:val="18"/>
        </w:rPr>
        <w:t>在教学思想上认识主体性的价值，而跨越式的理念正好体现了这一点。</w:t>
      </w:r>
      <w:r>
        <w:rPr>
          <w:rFonts w:hint="eastAsia" w:ascii="宋体" w:hAnsi="宋体" w:cs="宋体"/>
          <w:color w:val="333333"/>
          <w:sz w:val="18"/>
          <w:szCs w:val="18"/>
          <w:lang w:eastAsia="zh-CN"/>
        </w:rPr>
        <w:t>那么，教师应该做到以下几点：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cs="宋体"/>
          <w:color w:val="333333"/>
          <w:sz w:val="18"/>
          <w:szCs w:val="18"/>
        </w:rPr>
      </w:pPr>
      <w:r>
        <w:rPr>
          <w:rFonts w:ascii="宋体" w:hAnsi="宋体" w:cs="宋体"/>
          <w:b/>
          <w:bCs/>
          <w:color w:val="333333"/>
          <w:sz w:val="18"/>
          <w:szCs w:val="18"/>
        </w:rPr>
        <w:t>1.</w:t>
      </w:r>
      <w:r>
        <w:rPr>
          <w:rFonts w:hint="eastAsia" w:ascii="宋体" w:hAnsi="宋体" w:cs="宋体"/>
          <w:b/>
          <w:bCs/>
          <w:color w:val="333333"/>
          <w:sz w:val="18"/>
          <w:szCs w:val="18"/>
        </w:rPr>
        <w:t>转变教师地位</w:t>
      </w:r>
      <w:bookmarkStart w:id="0" w:name="_GoBack"/>
      <w:bookmarkEnd w:id="0"/>
      <w:r>
        <w:rPr>
          <w:rFonts w:ascii="宋体" w:cs="宋体"/>
          <w:color w:val="333333"/>
          <w:sz w:val="18"/>
          <w:szCs w:val="18"/>
        </w:rPr>
        <w:br w:type="textWrapping"/>
      </w:r>
      <w:r>
        <w:rPr>
          <w:rFonts w:hint="eastAsia" w:ascii="宋体" w:hAnsi="宋体" w:cs="宋体"/>
          <w:color w:val="333333"/>
          <w:sz w:val="18"/>
          <w:szCs w:val="18"/>
        </w:rPr>
        <w:t>　　一直以来，英语课堂的教学理念都是以师为本，教师作为课堂的主体一直在滔滔不绝地“教”，严格地来说应该是“灌”。教师为了在有效的时间里让学生掌握最多的知识，采取的都是“一言堂”的模式，总想着让学生在课下慢慢消化。但是，学生缺乏主动性严重影响了高效课堂的顺利实现。</w:t>
      </w:r>
      <w:r>
        <w:rPr>
          <w:rFonts w:ascii="宋体" w:cs="宋体"/>
          <w:color w:val="333333"/>
          <w:sz w:val="18"/>
          <w:szCs w:val="18"/>
        </w:rPr>
        <w:br w:type="textWrapping"/>
      </w:r>
      <w:r>
        <w:rPr>
          <w:rFonts w:ascii="宋体" w:hAnsi="宋体" w:cs="宋体"/>
          <w:b/>
          <w:bCs/>
          <w:color w:val="333333"/>
          <w:sz w:val="18"/>
          <w:szCs w:val="18"/>
        </w:rPr>
        <w:t>2.</w:t>
      </w:r>
      <w:r>
        <w:rPr>
          <w:rFonts w:hint="eastAsia" w:ascii="宋体" w:hAnsi="宋体" w:cs="宋体"/>
          <w:b/>
          <w:bCs/>
          <w:color w:val="333333"/>
          <w:sz w:val="18"/>
          <w:szCs w:val="18"/>
        </w:rPr>
        <w:t>转变指导思想</w:t>
      </w:r>
      <w:r>
        <w:rPr>
          <w:rFonts w:ascii="宋体" w:cs="宋体"/>
          <w:color w:val="333333"/>
          <w:sz w:val="18"/>
          <w:szCs w:val="18"/>
        </w:rPr>
        <w:br w:type="textWrapping"/>
      </w:r>
      <w:r>
        <w:rPr>
          <w:rFonts w:hint="eastAsia" w:ascii="宋体" w:hAnsi="宋体" w:cs="宋体"/>
          <w:color w:val="333333"/>
          <w:sz w:val="18"/>
          <w:szCs w:val="18"/>
        </w:rPr>
        <w:t>　　随着素质教育的深入实施，应试教育下的“学</w:t>
      </w:r>
      <w:r>
        <w:rPr>
          <w:rFonts w:ascii="宋体" w:hAnsi="宋体" w:cs="宋体"/>
          <w:color w:val="333333"/>
          <w:sz w:val="18"/>
          <w:szCs w:val="18"/>
        </w:rPr>
        <w:t>—</w:t>
      </w:r>
      <w:r>
        <w:rPr>
          <w:rFonts w:hint="eastAsia" w:ascii="宋体" w:hAnsi="宋体" w:cs="宋体"/>
          <w:color w:val="333333"/>
          <w:sz w:val="18"/>
          <w:szCs w:val="18"/>
        </w:rPr>
        <w:t>练”模式已经不能再满足学生的求知欲了，也不利于学生健全地发展。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sz w:val="18"/>
          <w:szCs w:val="18"/>
        </w:rPr>
      </w:pPr>
      <w:r>
        <w:rPr>
          <w:rFonts w:ascii="宋体" w:hAnsi="宋体" w:cs="宋体"/>
          <w:b/>
          <w:bCs/>
          <w:color w:val="333333"/>
          <w:sz w:val="18"/>
          <w:szCs w:val="18"/>
        </w:rPr>
        <w:t>3.</w:t>
      </w:r>
      <w:r>
        <w:rPr>
          <w:rFonts w:hint="eastAsia" w:ascii="宋体" w:hAnsi="宋体" w:cs="宋体"/>
          <w:b/>
          <w:bCs/>
          <w:color w:val="333333"/>
          <w:sz w:val="18"/>
          <w:szCs w:val="18"/>
        </w:rPr>
        <w:t>完善教学目标</w:t>
      </w:r>
      <w:r>
        <w:rPr>
          <w:rFonts w:ascii="宋体" w:cs="宋体"/>
          <w:b/>
          <w:bCs/>
          <w:color w:val="333333"/>
          <w:sz w:val="18"/>
          <w:szCs w:val="18"/>
        </w:rPr>
        <w:br w:type="textWrapping"/>
      </w:r>
      <w:r>
        <w:rPr>
          <w:rFonts w:hint="eastAsia" w:ascii="宋体" w:hAnsi="宋体" w:cs="宋体"/>
          <w:color w:val="333333"/>
          <w:sz w:val="18"/>
          <w:szCs w:val="18"/>
        </w:rPr>
        <w:t>　　一</w:t>
      </w:r>
      <w:r>
        <w:rPr>
          <w:rFonts w:hint="eastAsia" w:ascii="宋体" w:hAnsi="宋体" w:cs="宋体"/>
          <w:sz w:val="18"/>
          <w:szCs w:val="18"/>
        </w:rPr>
        <w:t>直以来，我们的教学目标都是简单的知识灌输，导致学生就像考试的机器。而在课程改革下，我们要将单一的目标转变为三维目标，即知识与技能、情感态度与价值观以及过程与方法。而且，有人说过：任何割裂三者的教学目标都是不利于学生健全发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sz w:val="18"/>
          <w:szCs w:val="18"/>
        </w:rPr>
      </w:pPr>
      <w:r>
        <w:rPr>
          <w:rFonts w:hint="eastAsia" w:ascii="宋体" w:hAnsi="宋体" w:cs="宋体"/>
          <w:sz w:val="18"/>
          <w:szCs w:val="18"/>
        </w:rPr>
        <w:t xml:space="preserve">     跨越式的核心理念是“以言语交际为中心”，它强调创设真实的情境，课堂以师生交际，生生交际为中心，二者是1:1的比例，课堂不再是教师的“一言堂”，并且它重视培养学生的邻座两两说的能力，这都使得教师对课堂上课在思想上有了全新的认识，有利于实现学生的主体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sz w:val="18"/>
          <w:szCs w:val="18"/>
        </w:rPr>
      </w:pPr>
      <w:r>
        <w:rPr>
          <w:rFonts w:hint="eastAsia" w:ascii="宋体" w:hAnsi="宋体" w:cs="宋体"/>
          <w:sz w:val="18"/>
          <w:szCs w:val="18"/>
        </w:rPr>
        <w:t>总之，作为新时期的英语教师，要想真正构建以学生为主体的课堂，转变教育教学观念就成了首要任务，也是学生成为英语课堂主人的基础。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sz w:val="18"/>
          <w:szCs w:val="18"/>
        </w:rPr>
      </w:pPr>
      <w:r>
        <w:rPr>
          <w:rFonts w:hint="eastAsia" w:ascii="宋体" w:hAnsi="宋体" w:cs="宋体"/>
          <w:b/>
          <w:bCs/>
          <w:color w:val="333333"/>
          <w:sz w:val="18"/>
          <w:szCs w:val="18"/>
        </w:rPr>
        <w:t>二、跨越式的模式有利于在教学过程中凸显学生的主体性。</w:t>
      </w:r>
      <w:r>
        <w:rPr>
          <w:rFonts w:ascii="宋体" w:cs="宋体"/>
          <w:color w:val="333333"/>
          <w:sz w:val="18"/>
          <w:szCs w:val="18"/>
        </w:rPr>
        <w:br w:type="textWrapping"/>
      </w:r>
      <w:r>
        <w:rPr>
          <w:rFonts w:hint="eastAsia" w:ascii="宋体" w:hAnsi="宋体" w:cs="宋体"/>
          <w:color w:val="333333"/>
          <w:sz w:val="18"/>
          <w:szCs w:val="18"/>
        </w:rPr>
        <w:t>　　</w:t>
      </w:r>
      <w:r>
        <w:rPr>
          <w:rFonts w:hint="eastAsia" w:ascii="宋体" w:hAnsi="宋体" w:cs="宋体"/>
          <w:sz w:val="18"/>
          <w:szCs w:val="18"/>
        </w:rPr>
        <w:t>教学过程是展现学科价值，培养学生兴趣，提高学生能力的重要环节，也是决定课堂高效实现的重要因素。所以，在该环节凸显学生的主体性对学生的发展起着非常重要的作用。下面我将从以下4个方面对跨越式的上课模式如何凸显学生的主体性进行论述，以期能使学生获得良好的发展，逐步成为英语课堂的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cs="宋体"/>
          <w:b/>
          <w:bCs/>
          <w:color w:val="333333"/>
          <w:sz w:val="18"/>
          <w:szCs w:val="18"/>
        </w:rPr>
      </w:pPr>
      <w:r>
        <w:rPr>
          <w:rFonts w:ascii="宋体" w:hAnsi="宋体" w:cs="宋体"/>
          <w:b/>
          <w:bCs/>
          <w:color w:val="333333"/>
          <w:sz w:val="18"/>
          <w:szCs w:val="18"/>
        </w:rPr>
        <w:t xml:space="preserve">1 </w:t>
      </w:r>
      <w:r>
        <w:rPr>
          <w:rFonts w:hint="eastAsia" w:ascii="宋体" w:hAnsi="宋体" w:cs="宋体"/>
          <w:b/>
          <w:bCs/>
          <w:color w:val="333333"/>
          <w:sz w:val="18"/>
          <w:szCs w:val="18"/>
        </w:rPr>
        <w:t>跨越式模式下的“三说”环节有利于实现学生的主体性。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sz w:val="18"/>
          <w:szCs w:val="18"/>
        </w:rPr>
      </w:pPr>
      <w:r>
        <w:rPr>
          <w:rFonts w:ascii="宋体" w:hAnsi="宋体" w:cs="宋体"/>
          <w:color w:val="333333"/>
          <w:sz w:val="18"/>
          <w:szCs w:val="18"/>
        </w:rPr>
        <w:t xml:space="preserve">  </w:t>
      </w:r>
      <w:r>
        <w:rPr>
          <w:rFonts w:hint="eastAsia" w:ascii="宋体" w:hAnsi="宋体" w:cs="宋体"/>
          <w:color w:val="333333"/>
          <w:sz w:val="18"/>
          <w:szCs w:val="18"/>
          <w:lang w:val="en-US" w:eastAsia="zh-CN"/>
        </w:rPr>
        <w:t xml:space="preserve">  </w:t>
      </w:r>
      <w:r>
        <w:rPr>
          <w:rFonts w:hint="eastAsia" w:ascii="宋体" w:hAnsi="宋体" w:cs="宋体"/>
          <w:sz w:val="18"/>
          <w:szCs w:val="18"/>
        </w:rPr>
        <w:t>跨越式模式下的“三说”环节指的是通过复习旧知，引入新知的“复习说”，对新授内容进行练习的“新授说“以及最后让学生结合旧知，新知，综合扩展所进行的“综合说”。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sz w:val="18"/>
          <w:szCs w:val="18"/>
        </w:rPr>
      </w:pPr>
      <w:r>
        <w:rPr>
          <w:rFonts w:hint="eastAsia" w:ascii="宋体" w:hAnsi="宋体" w:cs="宋体"/>
          <w:sz w:val="18"/>
          <w:szCs w:val="18"/>
          <w:lang w:val="en-US" w:eastAsia="zh-CN"/>
        </w:rPr>
        <w:t xml:space="preserve">     </w:t>
      </w:r>
      <w:r>
        <w:rPr>
          <w:rFonts w:hint="eastAsia" w:ascii="宋体" w:hAnsi="宋体" w:cs="宋体"/>
          <w:sz w:val="18"/>
          <w:szCs w:val="18"/>
        </w:rPr>
        <w:t>这三个环节都要求教师先做好示范，然后把课堂真正交给学生，让学生通过邻座的两两说，培养邻座两两说的能力以及提高自己的口语能力。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sz w:val="18"/>
          <w:szCs w:val="18"/>
        </w:rPr>
      </w:pPr>
      <w:r>
        <w:rPr>
          <w:rFonts w:hint="eastAsia" w:ascii="宋体" w:hAnsi="宋体" w:cs="宋体"/>
          <w:sz w:val="18"/>
          <w:szCs w:val="18"/>
          <w:lang w:val="en-US" w:eastAsia="zh-CN"/>
        </w:rPr>
        <w:t xml:space="preserve">     </w:t>
      </w:r>
      <w:r>
        <w:rPr>
          <w:rFonts w:hint="eastAsia" w:ascii="宋体" w:hAnsi="宋体" w:cs="宋体"/>
          <w:sz w:val="18"/>
          <w:szCs w:val="18"/>
        </w:rPr>
        <w:t>在复习说的环节，教师会以图片，动画等创设情境，揭示学习的主题并把学生的注意力吸引到课堂上来。在此情景中，开展简单的师生问答或者Free talk，帮助学生回忆与本课相关的已经学过的知识，</w:t>
      </w:r>
      <w:r>
        <w:rPr>
          <w:rFonts w:hint="eastAsia" w:ascii="宋体" w:hAnsi="宋体" w:cs="宋体"/>
          <w:sz w:val="18"/>
          <w:szCs w:val="18"/>
          <w:lang w:eastAsia="zh-CN"/>
        </w:rPr>
        <w:t>进行邻座的两两说，</w:t>
      </w:r>
      <w:r>
        <w:rPr>
          <w:rFonts w:hint="eastAsia" w:ascii="宋体" w:hAnsi="宋体" w:cs="宋体"/>
          <w:sz w:val="18"/>
          <w:szCs w:val="18"/>
        </w:rPr>
        <w:t>激发学生的学习兴趣。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sz w:val="18"/>
          <w:szCs w:val="18"/>
        </w:rPr>
      </w:pPr>
      <w:r>
        <w:rPr>
          <w:rFonts w:hint="eastAsia" w:ascii="宋体" w:hAnsi="宋体" w:cs="宋体"/>
          <w:sz w:val="18"/>
          <w:szCs w:val="18"/>
          <w:lang w:val="en-US" w:eastAsia="zh-CN"/>
        </w:rPr>
        <w:t xml:space="preserve">     </w:t>
      </w:r>
      <w:r>
        <w:rPr>
          <w:rFonts w:hint="eastAsia" w:ascii="宋体" w:hAnsi="宋体" w:cs="宋体"/>
          <w:sz w:val="18"/>
          <w:szCs w:val="18"/>
        </w:rPr>
        <w:t>在新授的环节并不是一味的教师讲，学生听，而是指教师与学生的教学互动，通过情景的设置，游戏，你问我答等环节来完成本节课的教学目标。教师将新知放入一定的语境中来教授，设置学生比较容易进入的情境，在句子中教授单词，在对话中学句子。然后教师先与比较优秀的孩子做好示范，再让学生对新授的内容进行邻座的两两新授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sz w:val="18"/>
          <w:szCs w:val="18"/>
        </w:rPr>
      </w:pPr>
      <w:r>
        <w:rPr>
          <w:rFonts w:hint="eastAsia" w:ascii="宋体" w:hAnsi="宋体" w:cs="宋体"/>
          <w:sz w:val="18"/>
          <w:szCs w:val="18"/>
          <w:lang w:val="en-US" w:eastAsia="zh-CN"/>
        </w:rPr>
        <w:t xml:space="preserve">     </w:t>
      </w:r>
      <w:r>
        <w:rPr>
          <w:rFonts w:hint="eastAsia" w:ascii="宋体" w:hAnsi="宋体" w:cs="宋体"/>
          <w:sz w:val="18"/>
          <w:szCs w:val="18"/>
        </w:rPr>
        <w:t>在综合说的环节，主要是让学生巩固本节课所学的内容，方式可以比较多样，例如：看图说话，做练习，做游戏等。结合以前学过的内容，学生充分发挥自己的想象力，以小组合作的方式或者邻座两两的方式进行交流。例如在上牛津深圳版Book8 Unit 11 Children</w:t>
      </w:r>
      <w:r>
        <w:rPr>
          <w:rFonts w:hint="eastAsia" w:ascii="宋体" w:hAnsi="宋体" w:cs="宋体"/>
          <w:sz w:val="18"/>
          <w:szCs w:val="18"/>
          <w:lang w:val="en-US" w:eastAsia="zh-CN"/>
        </w:rPr>
        <w:t xml:space="preserve"> </w:t>
      </w:r>
      <w:r>
        <w:rPr>
          <w:rFonts w:hint="eastAsia" w:ascii="宋体" w:hAnsi="宋体" w:cs="宋体"/>
          <w:sz w:val="18"/>
          <w:szCs w:val="18"/>
        </w:rPr>
        <w:t>’s Day 第一课时时，前面学习了Judy关于儿童节想</w:t>
      </w:r>
      <w:r>
        <w:rPr>
          <w:rFonts w:hint="eastAsia" w:ascii="宋体" w:hAnsi="宋体" w:cs="宋体"/>
          <w:sz w:val="18"/>
          <w:szCs w:val="18"/>
          <w:lang w:eastAsia="zh-CN"/>
        </w:rPr>
        <w:t>要</w:t>
      </w:r>
      <w:r>
        <w:rPr>
          <w:rFonts w:hint="eastAsia" w:ascii="宋体" w:hAnsi="宋体" w:cs="宋体"/>
          <w:sz w:val="18"/>
          <w:szCs w:val="18"/>
        </w:rPr>
        <w:t>去哪里和做什么的时间表，最后在综合说时教师先做好师范，然后让学生根据自己的实际情况制定自己的儿童节时间表并向同座介绍自己的儿童节时间表，最后再向全班同学介绍自己的儿童节时间表。在教师的师范下，学生制定了自己的儿童节的时间表，让学生在参与，体验的过程中学习语言，体现了 “做中学，学中用”的教学思想，满足了学生的求知欲，也培养了学生在模拟的情景中灵活运用所学知识进行交际的能力，同时也巩固了本课时所学的内容，真是“一举三得”。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cs="宋体"/>
          <w:b/>
          <w:bCs/>
          <w:color w:val="333333"/>
          <w:sz w:val="18"/>
          <w:szCs w:val="18"/>
        </w:rPr>
      </w:pPr>
      <w:r>
        <w:rPr>
          <w:rFonts w:ascii="宋体" w:hAnsi="宋体" w:cs="宋体"/>
          <w:b/>
          <w:bCs/>
          <w:color w:val="333333"/>
          <w:sz w:val="18"/>
          <w:szCs w:val="18"/>
        </w:rPr>
        <w:t xml:space="preserve">2 </w:t>
      </w:r>
      <w:r>
        <w:rPr>
          <w:rFonts w:hint="eastAsia" w:ascii="宋体" w:hAnsi="宋体" w:cs="宋体"/>
          <w:b/>
          <w:bCs/>
          <w:color w:val="333333"/>
          <w:sz w:val="18"/>
          <w:szCs w:val="18"/>
        </w:rPr>
        <w:t>跨越式模式下“两听”的环节有利于实现学生的主体性。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宋体" w:hAnsi="宋体" w:cs="宋体"/>
          <w:sz w:val="18"/>
          <w:szCs w:val="18"/>
        </w:rPr>
      </w:pPr>
      <w:r>
        <w:rPr>
          <w:rFonts w:ascii="宋体" w:hAnsi="宋体" w:cs="宋体"/>
          <w:color w:val="333333"/>
          <w:sz w:val="18"/>
          <w:szCs w:val="18"/>
        </w:rPr>
        <w:t xml:space="preserve">  </w:t>
      </w:r>
      <w:r>
        <w:rPr>
          <w:rFonts w:hint="eastAsia" w:ascii="宋体" w:hAnsi="宋体" w:cs="宋体"/>
          <w:sz w:val="18"/>
          <w:szCs w:val="18"/>
        </w:rPr>
        <w:t>跨越式模式下的“两听”环节指的是“新授听”和“拓展听”。“新授听”指的是对新教授的内容进行自主听读。对于难度较小的新知，可以让学生在教师新授前进行自主听读。对于难度较大的新知，可以让学生在教师新授后开展自主听读。听读的材料主要以对话的形式为主，核心内容包括了本课新授单词的句子和对话。在这样的网络环境下，教师通过鼓励学生大声跟读，逐渐形成了准确的语调和语感，自主学习的能力也提高了，体现了自主性。“拓展听”指的是教师指定与本节课相关的跨越式资源平台的资源让学生进行自主听读，听读的内容包括新授单词和句型的对话，篇章，故事等较为完整和综合性较强的阅读材料，让学生开展拓展听读，作用是将新旧知识呈现在不同的语境中，让学生感知和理解，拓宽学生的知识面，并为综合说的语言输出做准备。此部分，教师鼓励学生大声跟读，提倡大量的输入，并且此部分如果学生个人对听读的内容不熟，可以自主选择多听几遍，自主性也是比较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cs="宋体"/>
          <w:color w:val="333333"/>
          <w:sz w:val="18"/>
          <w:szCs w:val="18"/>
        </w:rPr>
      </w:pPr>
      <w:r>
        <w:rPr>
          <w:rFonts w:hint="eastAsia" w:ascii="宋体" w:hAnsi="宋体" w:cs="宋体"/>
          <w:b/>
          <w:bCs/>
          <w:color w:val="333333"/>
          <w:sz w:val="18"/>
          <w:szCs w:val="18"/>
          <w:lang w:eastAsia="zh-CN"/>
        </w:rPr>
        <w:t>三．</w:t>
      </w:r>
      <w:r>
        <w:rPr>
          <w:rFonts w:hint="eastAsia" w:ascii="宋体" w:hAnsi="宋体" w:cs="宋体"/>
          <w:b/>
          <w:bCs/>
          <w:color w:val="333333"/>
          <w:sz w:val="18"/>
          <w:szCs w:val="18"/>
        </w:rPr>
        <w:t>跨越式在教学资源中凸显学生的主体性。</w:t>
      </w:r>
      <w:r>
        <w:rPr>
          <w:rFonts w:ascii="宋体" w:cs="宋体"/>
          <w:color w:val="333333"/>
          <w:sz w:val="18"/>
          <w:szCs w:val="18"/>
        </w:rPr>
        <w:br w:type="textWrapping"/>
      </w:r>
      <w:r>
        <w:rPr>
          <w:rFonts w:hint="eastAsia" w:ascii="宋体" w:hAnsi="宋体" w:cs="宋体"/>
          <w:color w:val="333333"/>
          <w:sz w:val="18"/>
          <w:szCs w:val="18"/>
        </w:rPr>
        <w:t>　　众所周知，教师的教学资源主要来源于英语教材，教材价值的最大化实现便是教师追求的教学目标之一。但是，跨越式除了英语教材的资源，还有跨越式平台里面拓展听读的资源，并且这部分的资源是让学生进行自主听读的。另外，教师还能利用数码故事的软件制作数码故事作为拓展资源让学生自主进行听读或者选择一些配套的配音资料，让比较优秀的学生进行配音作为拓展听读的资源，这些都体现了学生的主体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b/>
          <w:bCs/>
          <w:color w:val="333333"/>
          <w:sz w:val="18"/>
          <w:szCs w:val="18"/>
        </w:rPr>
      </w:pPr>
      <w:r>
        <w:rPr>
          <w:rFonts w:hint="eastAsia" w:ascii="宋体" w:hAnsi="宋体" w:cs="宋体"/>
          <w:b/>
          <w:bCs/>
          <w:color w:val="333333"/>
          <w:sz w:val="18"/>
          <w:szCs w:val="18"/>
          <w:lang w:eastAsia="zh-CN"/>
        </w:rPr>
        <w:t>四．</w:t>
      </w:r>
      <w:r>
        <w:rPr>
          <w:rFonts w:hint="eastAsia" w:ascii="宋体" w:hAnsi="宋体" w:cs="宋体"/>
          <w:b/>
          <w:bCs/>
          <w:color w:val="333333"/>
          <w:sz w:val="18"/>
          <w:szCs w:val="18"/>
        </w:rPr>
        <w:t xml:space="preserve"> 跨越式在教学方法凸显学生的主体性。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宋体" w:hAnsi="宋体" w:cs="宋体"/>
          <w:color w:val="333333"/>
          <w:sz w:val="18"/>
          <w:szCs w:val="18"/>
        </w:rPr>
      </w:pPr>
      <w:r>
        <w:rPr>
          <w:rFonts w:hint="eastAsia" w:ascii="宋体" w:hAnsi="宋体" w:cs="宋体"/>
          <w:color w:val="333333"/>
          <w:sz w:val="18"/>
          <w:szCs w:val="18"/>
        </w:rPr>
        <w:t>所谓教学方法是指教师和学生为了实现共同的教学目标而选择的方式和手段的总称。不难看出，教学方法与高效课堂的实现之间有着密切的联系。但是，以往“填鸭式”的教学方法并不利于学生主体性的发挥，也不利于课程价值的最大化实现。因此，在素质教育下，我们要重塑教学思想，摒弃以往的灌输式教学方法，而借助多样化的教学方法来活跃课堂气氛，发挥课堂主体的作用，进而也为学生良好的发展做好关键性的工作。</w:t>
      </w:r>
      <w:r>
        <w:rPr>
          <w:rFonts w:ascii="宋体" w:cs="宋体"/>
          <w:color w:val="333333"/>
          <w:sz w:val="18"/>
          <w:szCs w:val="18"/>
        </w:rPr>
        <w:br w:type="textWrapping"/>
      </w:r>
      <w:r>
        <w:rPr>
          <w:rFonts w:ascii="宋体" w:hAnsi="宋体" w:cs="宋体"/>
          <w:color w:val="333333"/>
          <w:sz w:val="18"/>
          <w:szCs w:val="18"/>
        </w:rPr>
        <w:t xml:space="preserve">    </w:t>
      </w:r>
      <w:r>
        <w:rPr>
          <w:rFonts w:hint="eastAsia" w:ascii="宋体" w:hAnsi="宋体" w:cs="宋体"/>
          <w:color w:val="333333"/>
          <w:sz w:val="18"/>
          <w:szCs w:val="18"/>
        </w:rPr>
        <w:t>跨越式摒弃传统的“填鸭式”的教学方法，而强调“以言语交际为中心”，进行师生说和生生说，创设真实的情境，让学生在情境中去对话，并且借助概念图给学生搭起对话的支架，让学生清楚要说什么，具有很好的引导作用，这些都体现了以生为本和学生的主体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综上所述，跨越式的教学理念</w:t>
      </w:r>
      <w:r>
        <w:rPr>
          <w:rFonts w:hint="eastAsia" w:ascii="宋体" w:hAnsi="宋体" w:cs="宋体"/>
          <w:kern w:val="2"/>
          <w:sz w:val="18"/>
          <w:szCs w:val="18"/>
          <w:lang w:val="en-US" w:eastAsia="zh-CN" w:bidi="ar-SA"/>
        </w:rPr>
        <w:t>,模式和教学方法等</w:t>
      </w:r>
      <w:r>
        <w:rPr>
          <w:rFonts w:hint="eastAsia" w:ascii="宋体" w:hAnsi="宋体" w:eastAsia="宋体" w:cs="宋体"/>
          <w:kern w:val="2"/>
          <w:sz w:val="18"/>
          <w:szCs w:val="18"/>
          <w:lang w:val="en-US" w:eastAsia="zh-CN" w:bidi="ar-SA"/>
        </w:rPr>
        <w:t>符合新课程改革的要求，它能从多角度、多方面入手，选择恰当的教学方法，来激发学生的学习兴趣，调动学生的学习热情，进而确保学生真正成为英语课堂的主人，对小学英语课堂教学学生主体性的实现具有非常重要的作用。</w:t>
      </w:r>
    </w:p>
    <w:p>
      <w:pPr>
        <w:rPr>
          <w:rFonts w:ascii="宋体" w:cs="宋体"/>
          <w:b/>
          <w:bCs/>
          <w:color w:val="333333"/>
          <w:sz w:val="18"/>
          <w:szCs w:val="18"/>
        </w:rPr>
      </w:pPr>
      <w:r>
        <w:rPr>
          <w:rFonts w:hint="eastAsia" w:ascii="宋体" w:hAnsi="宋体" w:cs="宋体"/>
          <w:b/>
          <w:bCs/>
          <w:color w:val="333333"/>
          <w:sz w:val="18"/>
          <w:szCs w:val="18"/>
        </w:rPr>
        <w:t>参考文献</w:t>
      </w:r>
    </w:p>
    <w:p>
      <w:pPr>
        <w:rPr>
          <w:rFonts w:hint="eastAsia" w:ascii="宋体" w:hAnsi="宋体" w:eastAsia="宋体" w:cs="宋体"/>
          <w:kern w:val="2"/>
          <w:sz w:val="18"/>
          <w:szCs w:val="18"/>
          <w:lang w:val="en-US" w:eastAsia="zh-CN" w:bidi="ar-SA"/>
        </w:rPr>
      </w:pPr>
      <w:r>
        <w:rPr>
          <w:rFonts w:hint="eastAsia" w:ascii="宋体" w:hAnsi="宋体" w:cs="宋体"/>
          <w:color w:val="333333"/>
          <w:sz w:val="18"/>
          <w:szCs w:val="18"/>
        </w:rPr>
        <w:t>【</w:t>
      </w:r>
      <w:r>
        <w:rPr>
          <w:rFonts w:ascii="宋体" w:hAnsi="宋体" w:cs="宋体"/>
          <w:color w:val="333333"/>
          <w:sz w:val="18"/>
          <w:szCs w:val="18"/>
        </w:rPr>
        <w:t>1</w:t>
      </w:r>
      <w:r>
        <w:rPr>
          <w:rFonts w:hint="eastAsia" w:ascii="宋体" w:hAnsi="宋体" w:cs="宋体"/>
          <w:color w:val="333333"/>
          <w:sz w:val="18"/>
          <w:szCs w:val="18"/>
        </w:rPr>
        <w:t>】</w:t>
      </w:r>
      <w:r>
        <w:rPr>
          <w:rFonts w:hint="eastAsia" w:ascii="宋体" w:hAnsi="宋体" w:eastAsia="宋体" w:cs="宋体"/>
          <w:kern w:val="2"/>
          <w:sz w:val="18"/>
          <w:szCs w:val="18"/>
          <w:lang w:val="en-US" w:eastAsia="zh-CN" w:bidi="ar-SA"/>
        </w:rPr>
        <w:t>中华人民共和国教育部《英语课程标准（实验稿）》，北京师范大学出版社，2001</w:t>
      </w:r>
    </w:p>
    <w:p>
      <w:pP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【2】储华君.“优化教学过程的核心—谈学生主体性在英语课堂教学中的实现”，《基础教育外语教学研究》，2002（8）</w:t>
      </w:r>
    </w:p>
    <w:sectPr>
      <w:pgSz w:w="11906" w:h="16838"/>
      <w:pgMar w:top="1304" w:right="964" w:bottom="1304"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0DC"/>
    <w:rsid w:val="000250E2"/>
    <w:rsid w:val="000D4CC5"/>
    <w:rsid w:val="002375E4"/>
    <w:rsid w:val="00292052"/>
    <w:rsid w:val="003F1C02"/>
    <w:rsid w:val="00440671"/>
    <w:rsid w:val="004E501A"/>
    <w:rsid w:val="007608F9"/>
    <w:rsid w:val="007B3F73"/>
    <w:rsid w:val="008A03C3"/>
    <w:rsid w:val="008A0DA0"/>
    <w:rsid w:val="009C1AD0"/>
    <w:rsid w:val="00C53DED"/>
    <w:rsid w:val="00C61DE4"/>
    <w:rsid w:val="00C702D5"/>
    <w:rsid w:val="00C9557A"/>
    <w:rsid w:val="00D52F9B"/>
    <w:rsid w:val="00DF5AA4"/>
    <w:rsid w:val="00EA4A79"/>
    <w:rsid w:val="00EE229B"/>
    <w:rsid w:val="00F154E1"/>
    <w:rsid w:val="00F330DC"/>
    <w:rsid w:val="01737612"/>
    <w:rsid w:val="02643B06"/>
    <w:rsid w:val="03896768"/>
    <w:rsid w:val="03EC02E0"/>
    <w:rsid w:val="040B7FC3"/>
    <w:rsid w:val="058C50B4"/>
    <w:rsid w:val="05C05799"/>
    <w:rsid w:val="05C6712D"/>
    <w:rsid w:val="05EE6905"/>
    <w:rsid w:val="06034A7F"/>
    <w:rsid w:val="06284711"/>
    <w:rsid w:val="092953DE"/>
    <w:rsid w:val="0B007B2F"/>
    <w:rsid w:val="0B502552"/>
    <w:rsid w:val="0B96156D"/>
    <w:rsid w:val="0CC05973"/>
    <w:rsid w:val="0D3240C1"/>
    <w:rsid w:val="0E2C4956"/>
    <w:rsid w:val="0E3F64A7"/>
    <w:rsid w:val="0F4D5982"/>
    <w:rsid w:val="0FB931C3"/>
    <w:rsid w:val="0FDC55A5"/>
    <w:rsid w:val="10162D1C"/>
    <w:rsid w:val="10C44152"/>
    <w:rsid w:val="119C19BF"/>
    <w:rsid w:val="122225EB"/>
    <w:rsid w:val="12615CB3"/>
    <w:rsid w:val="12CE3AE4"/>
    <w:rsid w:val="135D0D8A"/>
    <w:rsid w:val="14AE7715"/>
    <w:rsid w:val="160B63C0"/>
    <w:rsid w:val="16376EB4"/>
    <w:rsid w:val="16396065"/>
    <w:rsid w:val="174D5C7D"/>
    <w:rsid w:val="18402996"/>
    <w:rsid w:val="19223407"/>
    <w:rsid w:val="194B39CA"/>
    <w:rsid w:val="1A1B4797"/>
    <w:rsid w:val="1AD91161"/>
    <w:rsid w:val="1C1F2BE8"/>
    <w:rsid w:val="1C5F18D2"/>
    <w:rsid w:val="1C847AA5"/>
    <w:rsid w:val="1D283E76"/>
    <w:rsid w:val="1D4E77D7"/>
    <w:rsid w:val="1D79335B"/>
    <w:rsid w:val="1D942E46"/>
    <w:rsid w:val="1FE14C35"/>
    <w:rsid w:val="208771FC"/>
    <w:rsid w:val="22813981"/>
    <w:rsid w:val="22CE1DF7"/>
    <w:rsid w:val="2383122E"/>
    <w:rsid w:val="23A876D0"/>
    <w:rsid w:val="24D23F65"/>
    <w:rsid w:val="24E00BBD"/>
    <w:rsid w:val="24FC022A"/>
    <w:rsid w:val="25564A5B"/>
    <w:rsid w:val="255B12D6"/>
    <w:rsid w:val="27394A83"/>
    <w:rsid w:val="27620922"/>
    <w:rsid w:val="277C5E62"/>
    <w:rsid w:val="28723814"/>
    <w:rsid w:val="291E1C13"/>
    <w:rsid w:val="2A432FFB"/>
    <w:rsid w:val="2C4A5A3E"/>
    <w:rsid w:val="2C4B5E30"/>
    <w:rsid w:val="2C742F07"/>
    <w:rsid w:val="2CAE3F84"/>
    <w:rsid w:val="2E1C759D"/>
    <w:rsid w:val="2ECD1DE2"/>
    <w:rsid w:val="2FF40012"/>
    <w:rsid w:val="30581370"/>
    <w:rsid w:val="313740EF"/>
    <w:rsid w:val="31F24D47"/>
    <w:rsid w:val="337A799F"/>
    <w:rsid w:val="34D66B7A"/>
    <w:rsid w:val="366B2D2E"/>
    <w:rsid w:val="37A91A5C"/>
    <w:rsid w:val="38093435"/>
    <w:rsid w:val="39FA1909"/>
    <w:rsid w:val="3A6624F9"/>
    <w:rsid w:val="3B2065C2"/>
    <w:rsid w:val="3B2D25D1"/>
    <w:rsid w:val="3B7C0F7E"/>
    <w:rsid w:val="3BC62AB8"/>
    <w:rsid w:val="3BF45ED2"/>
    <w:rsid w:val="3C057902"/>
    <w:rsid w:val="3C3901DE"/>
    <w:rsid w:val="3CAB1C71"/>
    <w:rsid w:val="3E1B26F3"/>
    <w:rsid w:val="3E285624"/>
    <w:rsid w:val="3F052661"/>
    <w:rsid w:val="3F8E0DBE"/>
    <w:rsid w:val="402B7FF4"/>
    <w:rsid w:val="41381E60"/>
    <w:rsid w:val="41540EB8"/>
    <w:rsid w:val="41D40ADA"/>
    <w:rsid w:val="41FB05CE"/>
    <w:rsid w:val="43402F96"/>
    <w:rsid w:val="43815CDA"/>
    <w:rsid w:val="44395ADF"/>
    <w:rsid w:val="44785AF6"/>
    <w:rsid w:val="4547618D"/>
    <w:rsid w:val="45624C78"/>
    <w:rsid w:val="459465FA"/>
    <w:rsid w:val="45F178AB"/>
    <w:rsid w:val="46880E72"/>
    <w:rsid w:val="475B285D"/>
    <w:rsid w:val="47D43ADD"/>
    <w:rsid w:val="48AB4941"/>
    <w:rsid w:val="4AEC29A8"/>
    <w:rsid w:val="4B1A0C43"/>
    <w:rsid w:val="4BCB62AD"/>
    <w:rsid w:val="4D414F79"/>
    <w:rsid w:val="4D693FAB"/>
    <w:rsid w:val="4DE628CF"/>
    <w:rsid w:val="4E7D0877"/>
    <w:rsid w:val="4E8C151A"/>
    <w:rsid w:val="4EE25818"/>
    <w:rsid w:val="4F22545C"/>
    <w:rsid w:val="4F683B03"/>
    <w:rsid w:val="4FDF5699"/>
    <w:rsid w:val="505E53CE"/>
    <w:rsid w:val="508C76C2"/>
    <w:rsid w:val="511F7237"/>
    <w:rsid w:val="515351B2"/>
    <w:rsid w:val="515E3B30"/>
    <w:rsid w:val="530B5888"/>
    <w:rsid w:val="541F1FD7"/>
    <w:rsid w:val="54AE6CF6"/>
    <w:rsid w:val="55103D6C"/>
    <w:rsid w:val="55241B9C"/>
    <w:rsid w:val="55B566F0"/>
    <w:rsid w:val="56154FD3"/>
    <w:rsid w:val="56403FBE"/>
    <w:rsid w:val="56694FCA"/>
    <w:rsid w:val="57170ACE"/>
    <w:rsid w:val="576A6158"/>
    <w:rsid w:val="5799217E"/>
    <w:rsid w:val="583270C3"/>
    <w:rsid w:val="59205690"/>
    <w:rsid w:val="5A1E070B"/>
    <w:rsid w:val="5A7C25D0"/>
    <w:rsid w:val="5ADE2E2B"/>
    <w:rsid w:val="5B3B4E40"/>
    <w:rsid w:val="5B6A1C86"/>
    <w:rsid w:val="5C853B50"/>
    <w:rsid w:val="5CEA730A"/>
    <w:rsid w:val="5D474201"/>
    <w:rsid w:val="5DA63A02"/>
    <w:rsid w:val="5DD24C49"/>
    <w:rsid w:val="5E242BF3"/>
    <w:rsid w:val="5E615143"/>
    <w:rsid w:val="5E915F19"/>
    <w:rsid w:val="5F172682"/>
    <w:rsid w:val="5F3039AE"/>
    <w:rsid w:val="60FE10BC"/>
    <w:rsid w:val="611D2B1B"/>
    <w:rsid w:val="618D101E"/>
    <w:rsid w:val="61BE2807"/>
    <w:rsid w:val="61F640B1"/>
    <w:rsid w:val="622B6961"/>
    <w:rsid w:val="625C647C"/>
    <w:rsid w:val="63444AD0"/>
    <w:rsid w:val="63F93BBD"/>
    <w:rsid w:val="667A5514"/>
    <w:rsid w:val="67AF5BF6"/>
    <w:rsid w:val="689C3815"/>
    <w:rsid w:val="6B302476"/>
    <w:rsid w:val="6B587601"/>
    <w:rsid w:val="6BEB18AA"/>
    <w:rsid w:val="6C616450"/>
    <w:rsid w:val="6CF700FB"/>
    <w:rsid w:val="6D010798"/>
    <w:rsid w:val="6D6537B1"/>
    <w:rsid w:val="6EEE0163"/>
    <w:rsid w:val="701D2455"/>
    <w:rsid w:val="71130FC7"/>
    <w:rsid w:val="73B863AD"/>
    <w:rsid w:val="744E0F85"/>
    <w:rsid w:val="744E6EE3"/>
    <w:rsid w:val="74CC7833"/>
    <w:rsid w:val="74CE1993"/>
    <w:rsid w:val="75221BEE"/>
    <w:rsid w:val="75286FA9"/>
    <w:rsid w:val="759B7FC3"/>
    <w:rsid w:val="768F5ECC"/>
    <w:rsid w:val="769834A0"/>
    <w:rsid w:val="76C61E4B"/>
    <w:rsid w:val="774B07B7"/>
    <w:rsid w:val="778C613A"/>
    <w:rsid w:val="77B02582"/>
    <w:rsid w:val="77B07EF6"/>
    <w:rsid w:val="780A34C3"/>
    <w:rsid w:val="782B7295"/>
    <w:rsid w:val="79171E7E"/>
    <w:rsid w:val="7928076D"/>
    <w:rsid w:val="7BC022D9"/>
    <w:rsid w:val="7BF15E7A"/>
    <w:rsid w:val="7C661F9E"/>
    <w:rsid w:val="7D4D204F"/>
    <w:rsid w:val="7D913438"/>
    <w:rsid w:val="7E902DAC"/>
    <w:rsid w:val="7F5561D2"/>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99"/>
    <w:pPr>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507</Words>
  <Characters>2895</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2016-05-17T12:09:24Z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